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9582" w14:textId="77777777" w:rsidR="0066046E" w:rsidRDefault="0066046E">
      <w:pPr>
        <w:rPr>
          <w:b/>
          <w:bCs/>
          <w:sz w:val="12"/>
          <w:szCs w:val="12"/>
        </w:rPr>
      </w:pPr>
    </w:p>
    <w:p w14:paraId="4DA26E33" w14:textId="77777777" w:rsidR="0066046E" w:rsidRDefault="00000000">
      <w:pPr>
        <w:pBdr>
          <w:bottom w:val="single" w:sz="4" w:space="1" w:color="000000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Miembros del Pleno</w:t>
      </w:r>
    </w:p>
    <w:p w14:paraId="6B6A696D" w14:textId="77777777" w:rsidR="0066046E" w:rsidRDefault="00000000">
      <w:pPr>
        <w:pStyle w:val="Prrafodelista"/>
        <w:numPr>
          <w:ilvl w:val="0"/>
          <w:numId w:val="1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Santiago Tomás Sesé Alonso</w:t>
      </w:r>
    </w:p>
    <w:p w14:paraId="6C5B5EB3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</w:t>
      </w:r>
      <w:r>
        <w:t>: Satse, S.L.</w:t>
      </w:r>
    </w:p>
    <w:p w14:paraId="084CECA5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Grupo al que pertenece</w:t>
      </w:r>
      <w:r>
        <w:t xml:space="preserve">: Grupo C- Categoría 4-Hostelería y resto de servicios  </w:t>
      </w:r>
    </w:p>
    <w:p w14:paraId="0A1F33E9" w14:textId="77777777" w:rsidR="0066046E" w:rsidRDefault="0066046E">
      <w:pPr>
        <w:pStyle w:val="Prrafodelista"/>
        <w:spacing w:line="240" w:lineRule="auto"/>
        <w:ind w:left="360"/>
      </w:pPr>
    </w:p>
    <w:p w14:paraId="6A172D6F" w14:textId="77777777" w:rsidR="0066046E" w:rsidRDefault="00000000">
      <w:pPr>
        <w:pStyle w:val="Prrafodelista"/>
        <w:numPr>
          <w:ilvl w:val="0"/>
          <w:numId w:val="1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Rodolfo Núñez Ruano</w:t>
      </w:r>
    </w:p>
    <w:p w14:paraId="1636F995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representa:</w:t>
      </w:r>
      <w:r>
        <w:t xml:space="preserve"> Binter Canarias, S.A.</w:t>
      </w:r>
    </w:p>
    <w:p w14:paraId="56117F14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 xml:space="preserve">Grupo C- Categoría 4- Hostelería y resto de servicios  </w:t>
      </w:r>
    </w:p>
    <w:p w14:paraId="7844F3B6" w14:textId="77777777" w:rsidR="0066046E" w:rsidRDefault="0066046E">
      <w:pPr>
        <w:pStyle w:val="Prrafodelista"/>
        <w:spacing w:line="240" w:lineRule="auto"/>
        <w:ind w:left="360"/>
      </w:pPr>
    </w:p>
    <w:p w14:paraId="084677F8" w14:textId="77777777" w:rsidR="0066046E" w:rsidRDefault="00000000">
      <w:pPr>
        <w:pStyle w:val="Prrafodelista"/>
        <w:numPr>
          <w:ilvl w:val="0"/>
          <w:numId w:val="1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Victoria González Cuenca</w:t>
      </w:r>
    </w:p>
    <w:p w14:paraId="12751979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</w:t>
      </w:r>
      <w:r>
        <w:t>:  Las Chafiras, S.A.</w:t>
      </w:r>
    </w:p>
    <w:p w14:paraId="315EE929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Grupo al que pertenece</w:t>
      </w:r>
      <w:r>
        <w:t>: Grupo C- Categoría 1-Comercio</w:t>
      </w:r>
    </w:p>
    <w:p w14:paraId="21239832" w14:textId="77777777" w:rsidR="0066046E" w:rsidRDefault="0066046E">
      <w:pPr>
        <w:pStyle w:val="Prrafodelista"/>
        <w:spacing w:line="240" w:lineRule="auto"/>
        <w:ind w:left="360"/>
      </w:pPr>
    </w:p>
    <w:p w14:paraId="6D9288E2" w14:textId="77777777" w:rsidR="0066046E" w:rsidRDefault="00000000">
      <w:pPr>
        <w:pStyle w:val="Prrafodelista"/>
        <w:numPr>
          <w:ilvl w:val="0"/>
          <w:numId w:val="1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Raúl García Pascual</w:t>
      </w:r>
      <w:r>
        <w:rPr>
          <w:b/>
          <w:bCs/>
        </w:rPr>
        <w:t xml:space="preserve"> </w:t>
      </w:r>
    </w:p>
    <w:p w14:paraId="299A3453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</w:t>
      </w:r>
      <w:r>
        <w:t>Montesano Canarias, S.A.</w:t>
      </w:r>
    </w:p>
    <w:p w14:paraId="1BD60F20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C- Categoría 3-Servicios financieros, inmobiliarios, Seguros, servicios a empresas, alquileres y reparaciones</w:t>
      </w:r>
    </w:p>
    <w:p w14:paraId="7E0EF039" w14:textId="77777777" w:rsidR="0066046E" w:rsidRDefault="0066046E">
      <w:pPr>
        <w:pStyle w:val="Prrafodelista"/>
        <w:spacing w:line="240" w:lineRule="auto"/>
        <w:ind w:left="360"/>
      </w:pPr>
    </w:p>
    <w:p w14:paraId="1E22C45A" w14:textId="77777777" w:rsidR="0066046E" w:rsidRDefault="00000000">
      <w:pPr>
        <w:pStyle w:val="Prrafodelista"/>
        <w:numPr>
          <w:ilvl w:val="0"/>
          <w:numId w:val="1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Arturo Juan Escuder Martín</w:t>
      </w:r>
    </w:p>
    <w:p w14:paraId="36D37E19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</w:t>
      </w:r>
      <w:r>
        <w:t>Establecimientos Industriales Archipiélago, S.A.</w:t>
      </w:r>
    </w:p>
    <w:p w14:paraId="6A9950E8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C- Categoría 1--Comercio</w:t>
      </w:r>
    </w:p>
    <w:p w14:paraId="16C1CD98" w14:textId="77777777" w:rsidR="0066046E" w:rsidRDefault="0066046E">
      <w:pPr>
        <w:pStyle w:val="Prrafodelista"/>
        <w:spacing w:line="240" w:lineRule="auto"/>
        <w:ind w:left="360"/>
      </w:pPr>
    </w:p>
    <w:p w14:paraId="23F8F69E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Abbas Moujir Hegeige</w:t>
      </w:r>
    </w:p>
    <w:p w14:paraId="2119E04B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Confederación Provincial de Empresarios de Santa Cruz de Tenerife</w:t>
      </w:r>
    </w:p>
    <w:p w14:paraId="78BE6F5D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y personas de reconocido prestigio</w:t>
      </w:r>
    </w:p>
    <w:p w14:paraId="3CC345FC" w14:textId="77777777" w:rsidR="0066046E" w:rsidRDefault="0066046E">
      <w:pPr>
        <w:pStyle w:val="Prrafodelista"/>
        <w:spacing w:line="240" w:lineRule="auto"/>
        <w:ind w:left="360"/>
      </w:pPr>
    </w:p>
    <w:p w14:paraId="2A60B07C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Alejandra Abreu Padín</w:t>
      </w:r>
    </w:p>
    <w:p w14:paraId="5A5F5A04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Galcosur Asesores, S.L.</w:t>
      </w:r>
    </w:p>
    <w:p w14:paraId="170D248C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de mayor aportación voluntaria</w:t>
      </w:r>
    </w:p>
    <w:p w14:paraId="6E3FC135" w14:textId="77777777" w:rsidR="0066046E" w:rsidRDefault="0066046E">
      <w:pPr>
        <w:pStyle w:val="Prrafodelista"/>
        <w:spacing w:line="240" w:lineRule="auto"/>
        <w:ind w:left="360"/>
      </w:pPr>
    </w:p>
    <w:p w14:paraId="1EE410DB" w14:textId="77777777" w:rsidR="0066046E" w:rsidRDefault="00000000">
      <w:pPr>
        <w:pStyle w:val="Prrafodelista"/>
        <w:numPr>
          <w:ilvl w:val="0"/>
          <w:numId w:val="3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Alberto Villalobos Márquez</w:t>
      </w:r>
    </w:p>
    <w:p w14:paraId="2E676C1D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</w:t>
      </w:r>
      <w:r>
        <w:t>: Sotesa, S.L.</w:t>
      </w:r>
    </w:p>
    <w:p w14:paraId="50AB641C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Grupo al que pertenece</w:t>
      </w:r>
      <w:r>
        <w:t>: Grupo C-Categoría 3- Servicios financieros, inmobiliarios, Seguros, servicios a empresas, alquileres y reparaciones</w:t>
      </w:r>
    </w:p>
    <w:p w14:paraId="5A2C5C43" w14:textId="77777777" w:rsidR="0066046E" w:rsidRDefault="0066046E">
      <w:pPr>
        <w:pStyle w:val="Prrafodelista"/>
        <w:spacing w:line="240" w:lineRule="auto"/>
        <w:ind w:left="360"/>
      </w:pPr>
    </w:p>
    <w:p w14:paraId="72DC6B3A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Antonio Fernández López</w:t>
      </w:r>
    </w:p>
    <w:p w14:paraId="0D0A77B3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Confederación Provincial de Empresarios de Santa Cruz de Tenerife</w:t>
      </w:r>
    </w:p>
    <w:p w14:paraId="659EC998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y personas de reconocido prestigio</w:t>
      </w:r>
    </w:p>
    <w:p w14:paraId="17A8B592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3E4A645A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Antonio José Armas Caraballo</w:t>
      </w:r>
    </w:p>
    <w:p w14:paraId="46F8A105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Canarioalemana de automóviles, S.L.</w:t>
      </w:r>
    </w:p>
    <w:p w14:paraId="4B460BDE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C-Categoría 1—Comercio</w:t>
      </w:r>
    </w:p>
    <w:p w14:paraId="59420F53" w14:textId="77777777" w:rsidR="0066046E" w:rsidRDefault="0066046E">
      <w:pPr>
        <w:pStyle w:val="Prrafodelista"/>
        <w:spacing w:line="240" w:lineRule="auto"/>
        <w:ind w:left="360"/>
      </w:pPr>
    </w:p>
    <w:p w14:paraId="5652CE86" w14:textId="77777777" w:rsidR="0066046E" w:rsidRDefault="0066046E">
      <w:pPr>
        <w:pStyle w:val="Prrafodelista"/>
        <w:spacing w:line="240" w:lineRule="auto"/>
        <w:ind w:left="360"/>
      </w:pPr>
    </w:p>
    <w:p w14:paraId="41C9CFAF" w14:textId="77777777" w:rsidR="0066046E" w:rsidRDefault="00000000">
      <w:pPr>
        <w:pStyle w:val="Prrafodelista"/>
        <w:numPr>
          <w:ilvl w:val="0"/>
          <w:numId w:val="3"/>
        </w:numPr>
        <w:suppressAutoHyphens w:val="0"/>
        <w:spacing w:line="240" w:lineRule="auto"/>
      </w:pPr>
      <w:r>
        <w:rPr>
          <w:b/>
          <w:bCs/>
        </w:rPr>
        <w:lastRenderedPageBreak/>
        <w:t xml:space="preserve">Nombre: </w:t>
      </w:r>
      <w:r>
        <w:t>Celio Rodríguez Vicente</w:t>
      </w:r>
    </w:p>
    <w:p w14:paraId="763140B7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</w:t>
      </w:r>
      <w:r>
        <w:t>: Desguaces Tenerife, S.A.</w:t>
      </w:r>
    </w:p>
    <w:p w14:paraId="5A8CAC02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Grupo al que pertenece</w:t>
      </w:r>
      <w:r>
        <w:t>: Grupo C-Categoría 4: hostelería y resto de servicios</w:t>
      </w:r>
    </w:p>
    <w:p w14:paraId="61AFA88F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2AE25C01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Daniel Peña Martín</w:t>
      </w:r>
    </w:p>
    <w:p w14:paraId="48F054F9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</w:t>
      </w:r>
      <w:r>
        <w:t>Dinosol Supermercados, S.L.</w:t>
      </w:r>
    </w:p>
    <w:p w14:paraId="46F8C0A7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C-Categoría 1—Comercio</w:t>
      </w:r>
    </w:p>
    <w:p w14:paraId="5003AB99" w14:textId="77777777" w:rsidR="0066046E" w:rsidRDefault="0066046E">
      <w:pPr>
        <w:pStyle w:val="Prrafodelista"/>
        <w:spacing w:line="240" w:lineRule="auto"/>
        <w:ind w:left="360"/>
      </w:pPr>
    </w:p>
    <w:p w14:paraId="37DAD9C2" w14:textId="77777777" w:rsidR="0066046E" w:rsidRDefault="00000000">
      <w:pPr>
        <w:pStyle w:val="Prrafodelista"/>
        <w:numPr>
          <w:ilvl w:val="0"/>
          <w:numId w:val="3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David Hernández Cabrera</w:t>
      </w:r>
    </w:p>
    <w:p w14:paraId="61E0C4C3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</w:t>
      </w:r>
      <w:r>
        <w:t>:  Vapores Suardíaz Sur-Atlántico, S.L.U.</w:t>
      </w:r>
    </w:p>
    <w:p w14:paraId="06E94C27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Grupo al que pertenece</w:t>
      </w:r>
      <w:r>
        <w:t>: Grupo C-Categoría 2: transportes, comunicaciones y actividades anexas al transporte</w:t>
      </w:r>
    </w:p>
    <w:p w14:paraId="3F1B2971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1011B383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Diego Vega La-Roche</w:t>
      </w:r>
    </w:p>
    <w:p w14:paraId="12206BCE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Confederación Provincial de Empresarios de Santa Cruz de Tenerife</w:t>
      </w:r>
    </w:p>
    <w:p w14:paraId="00D46EB2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y personas de reconocido prestigio</w:t>
      </w:r>
    </w:p>
    <w:p w14:paraId="70A74042" w14:textId="77777777" w:rsidR="0066046E" w:rsidRDefault="0066046E">
      <w:pPr>
        <w:pStyle w:val="Prrafodelista"/>
        <w:spacing w:line="240" w:lineRule="auto"/>
        <w:ind w:left="360"/>
      </w:pPr>
    </w:p>
    <w:p w14:paraId="5B591A83" w14:textId="77777777" w:rsidR="0066046E" w:rsidRDefault="00000000">
      <w:pPr>
        <w:pStyle w:val="Prrafodelista"/>
        <w:numPr>
          <w:ilvl w:val="0"/>
          <w:numId w:val="3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Domingo Manuel Ramos Sierra</w:t>
      </w:r>
    </w:p>
    <w:p w14:paraId="045B069C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</w:t>
      </w:r>
      <w:r>
        <w:t>Importadora Cárnica Canaria, S.A.</w:t>
      </w:r>
    </w:p>
    <w:p w14:paraId="33193B2E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de mayor aportación voluntaria</w:t>
      </w:r>
      <w:r>
        <w:br/>
      </w:r>
      <w:r>
        <w:rPr>
          <w:u w:val="single"/>
        </w:rPr>
        <w:t>Delegado de La Gomera</w:t>
      </w:r>
      <w:r>
        <w:t xml:space="preserve"> </w:t>
      </w:r>
    </w:p>
    <w:p w14:paraId="6A002980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234512E1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Esteban Alberto Herrera Cedrés</w:t>
      </w:r>
    </w:p>
    <w:p w14:paraId="2BF2137D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Confederación Provincial de Empresarios de Santa Cruz de Tenerife</w:t>
      </w:r>
    </w:p>
    <w:p w14:paraId="00E25C69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y personas de reconocido prestigio</w:t>
      </w:r>
    </w:p>
    <w:p w14:paraId="06FFCBE4" w14:textId="77777777" w:rsidR="0066046E" w:rsidRDefault="0066046E">
      <w:pPr>
        <w:pStyle w:val="Prrafodelista"/>
        <w:spacing w:line="240" w:lineRule="auto"/>
        <w:ind w:left="360"/>
      </w:pPr>
    </w:p>
    <w:p w14:paraId="1E3D8F98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Francisco Julio Peláez Puerto</w:t>
      </w:r>
    </w:p>
    <w:p w14:paraId="3ABA8E2D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</w:t>
      </w:r>
      <w:r>
        <w:t>:  DISA Red de Servicios Petrolíferos, S.A.U.</w:t>
      </w:r>
    </w:p>
    <w:p w14:paraId="21ED2F46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Grupo al que pertenece</w:t>
      </w:r>
      <w:r>
        <w:t>: Grupo C-Categoría 1--Comercio</w:t>
      </w:r>
    </w:p>
    <w:p w14:paraId="233B6733" w14:textId="77777777" w:rsidR="0066046E" w:rsidRDefault="0066046E">
      <w:pPr>
        <w:pStyle w:val="Prrafodelista"/>
        <w:spacing w:line="240" w:lineRule="auto"/>
        <w:ind w:left="360"/>
      </w:pPr>
    </w:p>
    <w:p w14:paraId="38F2D00B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Iván Rodríguez de Azero de Ponte</w:t>
      </w:r>
    </w:p>
    <w:p w14:paraId="5623F888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</w:t>
      </w:r>
      <w:r>
        <w:t>:  Marcriva, S.L.</w:t>
      </w:r>
    </w:p>
    <w:p w14:paraId="3D025EA3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 xml:space="preserve">Grupo C-Categoría 4- Hostelería y resto de servicios  </w:t>
      </w:r>
    </w:p>
    <w:p w14:paraId="1EF555E7" w14:textId="77777777" w:rsidR="0066046E" w:rsidRDefault="0066046E">
      <w:pPr>
        <w:pStyle w:val="Prrafodelista"/>
        <w:spacing w:line="240" w:lineRule="auto"/>
        <w:ind w:left="360"/>
      </w:pPr>
    </w:p>
    <w:p w14:paraId="44ED4BB8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Jesús Francisco Gómez Medina</w:t>
      </w:r>
    </w:p>
    <w:p w14:paraId="5E7EB2A6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Productos Importados De Alimentación, S.A.</w:t>
      </w:r>
    </w:p>
    <w:p w14:paraId="3D987E38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C-Categoría 1--Comercio</w:t>
      </w:r>
    </w:p>
    <w:p w14:paraId="1E2F041C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0CBD70E1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Jesús Orozco García</w:t>
      </w:r>
    </w:p>
    <w:p w14:paraId="5AA01EE2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Confederación Provincial de Empresarios de Santa Cruz de Tenerife</w:t>
      </w:r>
    </w:p>
    <w:p w14:paraId="4BCDB851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y personas de reconocido prestigio</w:t>
      </w:r>
    </w:p>
    <w:p w14:paraId="2E24CAB4" w14:textId="77777777" w:rsidR="0066046E" w:rsidRDefault="0066046E">
      <w:pPr>
        <w:pStyle w:val="Prrafodelista"/>
        <w:spacing w:line="240" w:lineRule="auto"/>
        <w:ind w:left="360"/>
      </w:pPr>
    </w:p>
    <w:p w14:paraId="5481159C" w14:textId="77777777" w:rsidR="0066046E" w:rsidRDefault="00000000">
      <w:pPr>
        <w:pStyle w:val="Prrafodelista"/>
        <w:numPr>
          <w:ilvl w:val="0"/>
          <w:numId w:val="3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Jorge Manuel Medina Pérez</w:t>
      </w:r>
    </w:p>
    <w:p w14:paraId="7726E0AE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</w:t>
      </w:r>
      <w:r>
        <w:t>Cemetelca, S.L.</w:t>
      </w:r>
    </w:p>
    <w:p w14:paraId="29865957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 xml:space="preserve">Grupo C- Categoría 4- Hostelería y resto de servicios  </w:t>
      </w:r>
      <w:r>
        <w:rPr>
          <w:b/>
          <w:bCs/>
        </w:rPr>
        <w:br/>
      </w:r>
      <w:r>
        <w:rPr>
          <w:u w:val="single"/>
        </w:rPr>
        <w:t>Delegado de La Palma</w:t>
      </w:r>
    </w:p>
    <w:p w14:paraId="221E2843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79FB5B04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José Barreiro Vilacoba</w:t>
      </w:r>
    </w:p>
    <w:p w14:paraId="3ADFB000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Breogan, S.L.</w:t>
      </w:r>
    </w:p>
    <w:p w14:paraId="326FBA1B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 xml:space="preserve">Grupo C-Categoría 4- Hostelería y resto de servicios   </w:t>
      </w:r>
    </w:p>
    <w:p w14:paraId="034369F1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4C43E4A5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José Manuel Fernández Sabugo</w:t>
      </w:r>
    </w:p>
    <w:p w14:paraId="63A75A38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Compañía Española de Petróleos, S.A.</w:t>
      </w:r>
    </w:p>
    <w:p w14:paraId="263D03BE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rPr>
          <w:color w:val="000000"/>
        </w:rPr>
        <w:t>Grupo A, Industria y Energía</w:t>
      </w:r>
      <w:r>
        <w:rPr>
          <w:b/>
          <w:bCs/>
          <w:color w:val="000000"/>
        </w:rPr>
        <w:t xml:space="preserve"> </w:t>
      </w:r>
    </w:p>
    <w:p w14:paraId="0DC54AFF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64DACA3D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Juan Luis Lorenzo Rodríguez</w:t>
      </w:r>
    </w:p>
    <w:p w14:paraId="388D6971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</w:t>
      </w:r>
      <w:r>
        <w:rPr>
          <w:b/>
          <w:bCs/>
          <w:sz w:val="24"/>
          <w:szCs w:val="24"/>
        </w:rPr>
        <w:t xml:space="preserve">: </w:t>
      </w:r>
      <w:r>
        <w:t xml:space="preserve">Inversiones, promociones y construcciones Canarias 2003, S.L. </w:t>
      </w:r>
      <w:r>
        <w:rPr>
          <w:sz w:val="20"/>
          <w:szCs w:val="20"/>
        </w:rPr>
        <w:br/>
      </w:r>
      <w:r>
        <w:rPr>
          <w:b/>
          <w:bCs/>
        </w:rPr>
        <w:t xml:space="preserve">Grupo al que pertenece: </w:t>
      </w:r>
      <w:r>
        <w:t>Grupo B, Construcción</w:t>
      </w:r>
    </w:p>
    <w:p w14:paraId="2412E161" w14:textId="77777777" w:rsidR="0066046E" w:rsidRDefault="0066046E">
      <w:pPr>
        <w:pStyle w:val="Prrafodelista"/>
        <w:spacing w:line="240" w:lineRule="auto"/>
        <w:ind w:left="360"/>
      </w:pPr>
    </w:p>
    <w:p w14:paraId="035D0B1A" w14:textId="77777777" w:rsidR="0066046E" w:rsidRDefault="00000000">
      <w:pPr>
        <w:pStyle w:val="Prrafodelista"/>
        <w:numPr>
          <w:ilvl w:val="0"/>
          <w:numId w:val="3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Juan Padrón Negrín</w:t>
      </w:r>
    </w:p>
    <w:p w14:paraId="237F9527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</w:t>
      </w:r>
      <w:r>
        <w:t>: Juan Padrón, S.L.</w:t>
      </w:r>
    </w:p>
    <w:p w14:paraId="7089AF30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Grupo al que pertenece</w:t>
      </w:r>
      <w:r>
        <w:t>: Grupo C-Categoría 3- Servicios financieros, inmobiliarios, Seguros, servicios a empresas, alquileres y reparaciones</w:t>
      </w:r>
    </w:p>
    <w:p w14:paraId="6D12C337" w14:textId="77777777" w:rsidR="0066046E" w:rsidRDefault="00000000">
      <w:pPr>
        <w:pStyle w:val="Prrafodelista"/>
        <w:spacing w:line="240" w:lineRule="auto"/>
        <w:ind w:left="360"/>
        <w:rPr>
          <w:u w:val="single"/>
        </w:rPr>
      </w:pPr>
      <w:r>
        <w:rPr>
          <w:u w:val="single"/>
        </w:rPr>
        <w:t>Delegado de El Hierro</w:t>
      </w:r>
    </w:p>
    <w:p w14:paraId="03D7FBB6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0FE029CC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Theo Hernando Olmo</w:t>
      </w:r>
    </w:p>
    <w:p w14:paraId="25B01ED3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Confederación Provincial de Empresarios de Santa Cruz de Tenerife</w:t>
      </w:r>
    </w:p>
    <w:p w14:paraId="709B4277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y personas de reconocido prestigio</w:t>
      </w:r>
    </w:p>
    <w:p w14:paraId="0F51C9D1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4FB810B2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Luis Aguiar García</w:t>
      </w:r>
    </w:p>
    <w:p w14:paraId="63655839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Arca Canarias, S.L.</w:t>
      </w:r>
    </w:p>
    <w:p w14:paraId="41F68190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de mayor aportación voluntaria</w:t>
      </w:r>
    </w:p>
    <w:p w14:paraId="28D538A5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16EAE8C9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Luis Ignacio Vega Armas</w:t>
      </w:r>
    </w:p>
    <w:p w14:paraId="4CF12E80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Agrícola Tinerfeña, S.L.</w:t>
      </w:r>
    </w:p>
    <w:p w14:paraId="5B91C947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de mayor aportación voluntaria</w:t>
      </w:r>
    </w:p>
    <w:p w14:paraId="02E38E66" w14:textId="77777777" w:rsidR="0066046E" w:rsidRDefault="0066046E">
      <w:pPr>
        <w:pStyle w:val="Prrafodelista"/>
        <w:spacing w:line="240" w:lineRule="auto"/>
        <w:ind w:left="360"/>
      </w:pPr>
    </w:p>
    <w:p w14:paraId="6EDA9E37" w14:textId="77777777" w:rsidR="0066046E" w:rsidRDefault="00000000">
      <w:pPr>
        <w:pStyle w:val="Prrafodelista"/>
        <w:numPr>
          <w:ilvl w:val="0"/>
          <w:numId w:val="3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Manuel Afonso Salazar</w:t>
      </w:r>
    </w:p>
    <w:p w14:paraId="53F4A8E8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</w:t>
      </w:r>
      <w:r>
        <w:t>: Caixabank, S.A.</w:t>
      </w:r>
    </w:p>
    <w:p w14:paraId="6C009FAD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Grupo al que pertenece</w:t>
      </w:r>
      <w:r>
        <w:t>: Grupo C-Categoría 3: servicios financieros, inmobiliarios, seguros, servicios a empresas, alquileres y reparaciones</w:t>
      </w:r>
    </w:p>
    <w:p w14:paraId="6EFA900E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1D754B9E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Marcos González Cuenca</w:t>
      </w:r>
    </w:p>
    <w:p w14:paraId="37E2C0D8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RH Cuenca, S.L.</w:t>
      </w:r>
    </w:p>
    <w:p w14:paraId="110CED26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de mayor aportación voluntaria</w:t>
      </w:r>
    </w:p>
    <w:p w14:paraId="37F273A4" w14:textId="77777777" w:rsidR="0066046E" w:rsidRDefault="0066046E">
      <w:pPr>
        <w:pStyle w:val="Prrafodelista"/>
        <w:spacing w:line="240" w:lineRule="auto"/>
        <w:ind w:left="360"/>
      </w:pPr>
    </w:p>
    <w:p w14:paraId="6B4B3431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Marcos José Delgado Ojeda</w:t>
      </w:r>
    </w:p>
    <w:p w14:paraId="3F1E1EEE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Asesoría Ficonte – Grupo Integral, S.L.</w:t>
      </w:r>
    </w:p>
    <w:p w14:paraId="0195764B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C, Categoría 3- Servicios financieros, inmobiliarios, Seguros, servicios a empresas, alquileres y reparaciones</w:t>
      </w:r>
    </w:p>
    <w:p w14:paraId="5DE7C8F3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20150AD7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María del Carmen Gallardo Medina</w:t>
      </w:r>
    </w:p>
    <w:p w14:paraId="624DA302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Garcigall Salud, S.L.</w:t>
      </w:r>
    </w:p>
    <w:p w14:paraId="577379D0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 xml:space="preserve">Grupo C, Categoría 4- Hostelería y resto de servicios  </w:t>
      </w:r>
    </w:p>
    <w:p w14:paraId="04150499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355E0181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Mª Dolores Rodríguez de Azero</w:t>
      </w:r>
    </w:p>
    <w:p w14:paraId="726C73DF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Empresa a la que representa:</w:t>
      </w:r>
      <w:r>
        <w:t xml:space="preserve">  Senda Ecoway, S.L.</w:t>
      </w:r>
    </w:p>
    <w:p w14:paraId="45A63330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C, Categoría 2- Transportes, comunicaciones y actividades anexas al transporte</w:t>
      </w:r>
    </w:p>
    <w:p w14:paraId="140697F9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5C00F5A2" w14:textId="77777777" w:rsidR="0066046E" w:rsidRDefault="00000000">
      <w:pPr>
        <w:pStyle w:val="Prrafodelista"/>
        <w:numPr>
          <w:ilvl w:val="0"/>
          <w:numId w:val="3"/>
        </w:numPr>
        <w:suppressAutoHyphens w:val="0"/>
        <w:spacing w:line="240" w:lineRule="auto"/>
      </w:pPr>
      <w:r>
        <w:rPr>
          <w:b/>
          <w:bCs/>
        </w:rPr>
        <w:t xml:space="preserve">Nombre: </w:t>
      </w:r>
      <w:r>
        <w:t>Mª Victoria López Fuentes</w:t>
      </w:r>
    </w:p>
    <w:p w14:paraId="2BDC4150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</w:t>
      </w:r>
      <w:r>
        <w:t>Grupo Fedola, S.L.</w:t>
      </w:r>
    </w:p>
    <w:p w14:paraId="3BC25E66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Candidatura por mayor aportación voluntaria</w:t>
      </w:r>
    </w:p>
    <w:p w14:paraId="2AAC3BB5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2C7B61A0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Martín García Garzón</w:t>
      </w:r>
    </w:p>
    <w:p w14:paraId="145D0CEC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García Pascual Canarias, S.L.</w:t>
      </w:r>
    </w:p>
    <w:p w14:paraId="50C56C63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de mayor aportación voluntaria</w:t>
      </w:r>
    </w:p>
    <w:p w14:paraId="40DBE3B6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4EBB9D79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Miguel Herreros Altamirano</w:t>
      </w:r>
    </w:p>
    <w:p w14:paraId="0E951B6E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Sucesores de Miguel Herreros, S.A.</w:t>
      </w:r>
    </w:p>
    <w:p w14:paraId="0949F0BA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C, Categoría 1--Comercio</w:t>
      </w:r>
    </w:p>
    <w:p w14:paraId="74A4D806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730050D1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Nicolás Quintana Ramos</w:t>
      </w:r>
    </w:p>
    <w:p w14:paraId="6E295ED4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</w:t>
      </w:r>
      <w:r>
        <w:t>Talleres de Reparaciones Nicolás Quintana, S.L.U.</w:t>
      </w:r>
    </w:p>
    <w:p w14:paraId="4427E36D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B, Construcción</w:t>
      </w:r>
    </w:p>
    <w:p w14:paraId="494CA28A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1C046F16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Ramón Fariña Negrín</w:t>
      </w:r>
    </w:p>
    <w:p w14:paraId="7126687F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Ramfama Restauración, S.L.</w:t>
      </w:r>
    </w:p>
    <w:p w14:paraId="6983B13E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>Grupo al que pertenece:</w:t>
      </w:r>
      <w:r>
        <w:t xml:space="preserve"> Grupo C, Categoría 4- Hostelería y resto de servicios  </w:t>
      </w:r>
    </w:p>
    <w:p w14:paraId="7C3380F2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5EE6B38E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Raquel Malo Serisa</w:t>
      </w:r>
    </w:p>
    <w:p w14:paraId="5383414D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Productos Tinerfeños, S.A.</w:t>
      </w:r>
    </w:p>
    <w:p w14:paraId="6D6D0455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A, Industria y Energía</w:t>
      </w:r>
    </w:p>
    <w:p w14:paraId="0A4C1729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24213120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Rosset Achi Dumpiérrez</w:t>
      </w:r>
    </w:p>
    <w:p w14:paraId="28665911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Depósitos Almacenes Número Uno, S.A.</w:t>
      </w:r>
    </w:p>
    <w:p w14:paraId="79739CBE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C, Categoría 3- Servicios financieros, inmobiliarios, Seguros, servicios a empresas, alquileres y reparaciones</w:t>
      </w:r>
    </w:p>
    <w:p w14:paraId="63510E5F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37A13B56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Tomás Armando Martín Rodríguez</w:t>
      </w:r>
    </w:p>
    <w:p w14:paraId="3F6E3081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Empresa a la que representa:  </w:t>
      </w:r>
      <w:r>
        <w:t>Confederación Provincial de Empresarios de Santa Cruz de Tenerife</w:t>
      </w:r>
    </w:p>
    <w:p w14:paraId="01478BAD" w14:textId="77777777" w:rsidR="0066046E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>
        <w:t>Grupo de empresas y personas de reconocido prestigio</w:t>
      </w:r>
    </w:p>
    <w:p w14:paraId="30C611EA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39A9FBFA" w14:textId="77777777" w:rsidR="0066046E" w:rsidRDefault="0066046E">
      <w:pPr>
        <w:pStyle w:val="Prrafodelista"/>
        <w:spacing w:line="240" w:lineRule="auto"/>
        <w:ind w:left="360"/>
        <w:rPr>
          <w:b/>
          <w:bCs/>
        </w:rPr>
      </w:pPr>
    </w:p>
    <w:p w14:paraId="49346D1D" w14:textId="77777777" w:rsidR="0066046E" w:rsidRDefault="00000000">
      <w:pPr>
        <w:pBdr>
          <w:bottom w:val="single" w:sz="4" w:space="1" w:color="000000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Miembros del Pleno (resto de vocales asesores)</w:t>
      </w:r>
    </w:p>
    <w:p w14:paraId="7B4AD809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Emérito Ramón Rodríguez Frías</w:t>
      </w:r>
    </w:p>
    <w:p w14:paraId="44D002D9" w14:textId="19138B94" w:rsidR="0066046E" w:rsidRPr="00122CB4" w:rsidRDefault="00000000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 w:rsidR="00122CB4" w:rsidRPr="00122CB4">
        <w:t>Vocal asesor</w:t>
      </w:r>
    </w:p>
    <w:p w14:paraId="7B0A069C" w14:textId="77777777" w:rsidR="0066046E" w:rsidRDefault="0066046E">
      <w:pPr>
        <w:pStyle w:val="Prrafodelista"/>
        <w:spacing w:line="240" w:lineRule="auto"/>
        <w:ind w:left="360"/>
      </w:pPr>
    </w:p>
    <w:p w14:paraId="4AAC9ACA" w14:textId="77777777" w:rsidR="0066046E" w:rsidRDefault="0066046E">
      <w:pPr>
        <w:pStyle w:val="Prrafodelista"/>
        <w:spacing w:line="240" w:lineRule="auto"/>
        <w:ind w:left="360"/>
      </w:pPr>
    </w:p>
    <w:p w14:paraId="0B64CD2C" w14:textId="77777777" w:rsidR="00122CB4" w:rsidRDefault="00122CB4">
      <w:pPr>
        <w:pStyle w:val="Prrafodelista"/>
        <w:spacing w:line="240" w:lineRule="auto"/>
        <w:ind w:left="360"/>
      </w:pPr>
    </w:p>
    <w:p w14:paraId="5ABB04A2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lastRenderedPageBreak/>
        <w:t xml:space="preserve">Nombre: </w:t>
      </w:r>
      <w:r>
        <w:t>Hugo Luengo Barreto</w:t>
      </w:r>
    </w:p>
    <w:p w14:paraId="46BDA9FF" w14:textId="22B738D4" w:rsidR="0066046E" w:rsidRDefault="00000000" w:rsidP="00122CB4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 w:rsidR="00122CB4" w:rsidRPr="00122CB4">
        <w:t>Vocal asesor</w:t>
      </w:r>
    </w:p>
    <w:p w14:paraId="752F77A5" w14:textId="77777777" w:rsidR="0066046E" w:rsidRDefault="0066046E">
      <w:pPr>
        <w:pStyle w:val="Prrafodelista"/>
        <w:spacing w:line="240" w:lineRule="auto"/>
        <w:ind w:left="360"/>
      </w:pPr>
    </w:p>
    <w:p w14:paraId="390DF73E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Irene González de la Cruz</w:t>
      </w:r>
    </w:p>
    <w:p w14:paraId="1F17CCBC" w14:textId="146A95A2" w:rsidR="0066046E" w:rsidRDefault="00000000" w:rsidP="00122CB4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 w:rsidR="00122CB4" w:rsidRPr="00122CB4">
        <w:t>Vocal asesor</w:t>
      </w:r>
    </w:p>
    <w:p w14:paraId="6F161CE3" w14:textId="77777777" w:rsidR="0066046E" w:rsidRDefault="0066046E">
      <w:pPr>
        <w:pStyle w:val="Prrafodelista"/>
        <w:spacing w:line="240" w:lineRule="auto"/>
        <w:ind w:left="360"/>
      </w:pPr>
    </w:p>
    <w:p w14:paraId="65453D02" w14:textId="6806943B" w:rsidR="0066046E" w:rsidRPr="00122CB4" w:rsidRDefault="00000000" w:rsidP="00122CB4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José Ramón Villalba</w:t>
      </w:r>
    </w:p>
    <w:p w14:paraId="2C425017" w14:textId="7DE8D280" w:rsidR="0066046E" w:rsidRDefault="00000000" w:rsidP="00122CB4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 w:rsidR="00122CB4" w:rsidRPr="00122CB4">
        <w:t>Vocal asesor</w:t>
      </w:r>
    </w:p>
    <w:p w14:paraId="07075E72" w14:textId="77777777" w:rsidR="0066046E" w:rsidRDefault="0066046E">
      <w:pPr>
        <w:pStyle w:val="Prrafodelista"/>
        <w:spacing w:line="240" w:lineRule="auto"/>
        <w:ind w:left="360"/>
      </w:pPr>
    </w:p>
    <w:p w14:paraId="40BEF7F5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Juan Carlos Arricivita Bello</w:t>
      </w:r>
    </w:p>
    <w:p w14:paraId="71807EA8" w14:textId="5DE718B8" w:rsidR="0066046E" w:rsidRPr="00122CB4" w:rsidRDefault="00000000" w:rsidP="00122CB4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 w:rsidR="00122CB4" w:rsidRPr="00122CB4">
        <w:t>Vocal asesor</w:t>
      </w:r>
    </w:p>
    <w:p w14:paraId="6987EEBC" w14:textId="77777777" w:rsidR="0066046E" w:rsidRDefault="0066046E">
      <w:pPr>
        <w:pStyle w:val="Prrafodelista"/>
        <w:spacing w:line="240" w:lineRule="auto"/>
        <w:ind w:left="360"/>
      </w:pPr>
    </w:p>
    <w:p w14:paraId="1EDE9E4E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Yurena Rodríguez Vicente</w:t>
      </w:r>
    </w:p>
    <w:p w14:paraId="0EB37980" w14:textId="18482AED" w:rsidR="0066046E" w:rsidRDefault="00000000" w:rsidP="00122CB4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 w:rsidR="00122CB4" w:rsidRPr="00122CB4">
        <w:t>Vocal asesor</w:t>
      </w:r>
    </w:p>
    <w:p w14:paraId="1648DCC0" w14:textId="77777777" w:rsidR="0066046E" w:rsidRDefault="0066046E">
      <w:pPr>
        <w:pStyle w:val="Prrafodelista"/>
        <w:spacing w:line="240" w:lineRule="auto"/>
        <w:ind w:left="360"/>
      </w:pPr>
    </w:p>
    <w:p w14:paraId="04495C8A" w14:textId="77777777" w:rsidR="0066046E" w:rsidRDefault="00000000">
      <w:pPr>
        <w:pStyle w:val="Prrafodelista"/>
        <w:numPr>
          <w:ilvl w:val="0"/>
          <w:numId w:val="2"/>
        </w:numPr>
        <w:spacing w:line="240" w:lineRule="auto"/>
      </w:pPr>
      <w:r>
        <w:rPr>
          <w:b/>
          <w:bCs/>
        </w:rPr>
        <w:t xml:space="preserve">Nombre: </w:t>
      </w:r>
      <w:r>
        <w:t>Zacarías Miguel Galindo González</w:t>
      </w:r>
    </w:p>
    <w:p w14:paraId="138EDE19" w14:textId="0855305B" w:rsidR="0066046E" w:rsidRDefault="00000000" w:rsidP="00122CB4">
      <w:pPr>
        <w:pStyle w:val="Prrafodelista"/>
        <w:spacing w:line="240" w:lineRule="auto"/>
        <w:ind w:left="360"/>
      </w:pPr>
      <w:r>
        <w:rPr>
          <w:b/>
          <w:bCs/>
        </w:rPr>
        <w:t xml:space="preserve">Grupo al que pertenece: </w:t>
      </w:r>
      <w:r w:rsidR="00122CB4" w:rsidRPr="00122CB4">
        <w:t>Vocal asesor</w:t>
      </w:r>
    </w:p>
    <w:sectPr w:rsidR="0066046E">
      <w:headerReference w:type="default" r:id="rId7"/>
      <w:footerReference w:type="default" r:id="rId8"/>
      <w:pgSz w:w="11906" w:h="16838"/>
      <w:pgMar w:top="1377" w:right="1416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543E" w14:textId="77777777" w:rsidR="001B2140" w:rsidRDefault="001B2140">
      <w:pPr>
        <w:spacing w:after="0" w:line="240" w:lineRule="auto"/>
      </w:pPr>
      <w:r>
        <w:separator/>
      </w:r>
    </w:p>
  </w:endnote>
  <w:endnote w:type="continuationSeparator" w:id="0">
    <w:p w14:paraId="6393553E" w14:textId="77777777" w:rsidR="001B2140" w:rsidRDefault="001B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2A7C" w14:textId="77777777" w:rsidR="00000000" w:rsidRDefault="00000000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2168E45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D697" w14:textId="77777777" w:rsidR="001B2140" w:rsidRDefault="001B21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90B95E" w14:textId="77777777" w:rsidR="001B2140" w:rsidRDefault="001B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42A2" w14:textId="77777777" w:rsidR="00000000" w:rsidRDefault="00000000">
    <w:pPr>
      <w:pStyle w:val="Encabezado"/>
      <w:tabs>
        <w:tab w:val="clear" w:pos="4252"/>
        <w:tab w:val="clear" w:pos="8504"/>
        <w:tab w:val="left" w:pos="30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04A5C" wp14:editId="25A160B3">
          <wp:simplePos x="0" y="0"/>
          <wp:positionH relativeFrom="column">
            <wp:posOffset>-761996</wp:posOffset>
          </wp:positionH>
          <wp:positionV relativeFrom="paragraph">
            <wp:posOffset>-229230</wp:posOffset>
          </wp:positionV>
          <wp:extent cx="1630969" cy="495303"/>
          <wp:effectExtent l="0" t="0" r="7331" b="0"/>
          <wp:wrapNone/>
          <wp:docPr id="306346579" name="Imagen 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969" cy="4953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CC5FB84" w14:textId="77777777" w:rsidR="00000000" w:rsidRDefault="00000000">
    <w:pPr>
      <w:pStyle w:val="Encabezado"/>
      <w:tabs>
        <w:tab w:val="clear" w:pos="4252"/>
        <w:tab w:val="clear" w:pos="8504"/>
        <w:tab w:val="left" w:pos="3015"/>
      </w:tabs>
    </w:pPr>
  </w:p>
  <w:p w14:paraId="524EFFC5" w14:textId="77777777" w:rsidR="00000000" w:rsidRDefault="00000000">
    <w:pPr>
      <w:pStyle w:val="Encabezado"/>
      <w:tabs>
        <w:tab w:val="clear" w:pos="4252"/>
        <w:tab w:val="clear" w:pos="8504"/>
        <w:tab w:val="left" w:pos="3015"/>
      </w:tabs>
    </w:pPr>
  </w:p>
  <w:p w14:paraId="3BB71C7B" w14:textId="77777777" w:rsidR="00000000" w:rsidRDefault="00000000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CÁMARA OFICIAL DE COMERCIO, INDUSTRIA, SERVICIOS Y NAVEGACIÓN DE SANTA CRUZ DE TENERIFE (AÑO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638"/>
    <w:multiLevelType w:val="multilevel"/>
    <w:tmpl w:val="A1CC94D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19F78D4"/>
    <w:multiLevelType w:val="multilevel"/>
    <w:tmpl w:val="5CA0C0F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DFF00FF"/>
    <w:multiLevelType w:val="multilevel"/>
    <w:tmpl w:val="D38ACBAA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244951492">
    <w:abstractNumId w:val="1"/>
  </w:num>
  <w:num w:numId="2" w16cid:durableId="1832332956">
    <w:abstractNumId w:val="2"/>
  </w:num>
  <w:num w:numId="3" w16cid:durableId="83716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046E"/>
    <w:rsid w:val="00122CB4"/>
    <w:rsid w:val="001B2140"/>
    <w:rsid w:val="00423BCB"/>
    <w:rsid w:val="0066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CAD6"/>
  <w15:docId w15:val="{6871C377-90E8-448A-9C48-11FF4C4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Arroyo</dc:creator>
  <dc:description/>
  <cp:lastModifiedBy>Yann Lods</cp:lastModifiedBy>
  <cp:revision>4</cp:revision>
  <cp:lastPrinted>2024-03-11T14:49:00Z</cp:lastPrinted>
  <dcterms:created xsi:type="dcterms:W3CDTF">2024-03-11T14:49:00Z</dcterms:created>
  <dcterms:modified xsi:type="dcterms:W3CDTF">2024-03-11T14:49:00Z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0x01010027EE552C45D60B45AEABF00F7081AEC4</vt:lpwstr>
  </property>
</Properties>
</file>